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A8" w:rsidRDefault="008161A8" w:rsidP="001326DE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</w:p>
    <w:p w:rsidR="008161A8" w:rsidRDefault="008161A8" w:rsidP="001326DE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8161A8" w:rsidRPr="00B13F69" w:rsidRDefault="008161A8" w:rsidP="00382C1E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B13F69">
        <w:rPr>
          <w:rFonts w:ascii="方正小标宋简体" w:eastAsia="方正小标宋简体" w:cs="方正小标宋简体" w:hint="eastAsia"/>
          <w:sz w:val="44"/>
          <w:szCs w:val="44"/>
        </w:rPr>
        <w:t>三明市国有住房置业担保有限公司</w:t>
      </w:r>
    </w:p>
    <w:p w:rsidR="008161A8" w:rsidRDefault="008161A8" w:rsidP="00382C1E"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B13F69">
        <w:rPr>
          <w:rFonts w:ascii="方正小标宋简体" w:eastAsia="方正小标宋简体" w:cs="方正小标宋简体" w:hint="eastAsia"/>
          <w:sz w:val="44"/>
          <w:szCs w:val="44"/>
        </w:rPr>
        <w:t>公开招聘工作人员面试成绩</w:t>
      </w:r>
    </w:p>
    <w:p w:rsidR="008161A8" w:rsidRDefault="008161A8" w:rsidP="001326DE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1"/>
        <w:gridCol w:w="4261"/>
      </w:tblGrid>
      <w:tr w:rsidR="008161A8" w:rsidRPr="00B13F69"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13F69">
              <w:rPr>
                <w:rFonts w:ascii="仿宋_GB2312" w:eastAsia="仿宋_GB2312" w:cs="仿宋_GB2312" w:hint="eastAsia"/>
                <w:sz w:val="32"/>
                <w:szCs w:val="32"/>
              </w:rPr>
              <w:t>面试人员顺序号</w:t>
            </w:r>
          </w:p>
        </w:tc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B13F69">
              <w:rPr>
                <w:rFonts w:ascii="仿宋_GB2312" w:eastAsia="仿宋_GB2312" w:cs="仿宋_GB2312" w:hint="eastAsia"/>
                <w:sz w:val="32"/>
                <w:szCs w:val="32"/>
              </w:rPr>
              <w:t>面试成绩</w:t>
            </w:r>
          </w:p>
        </w:tc>
      </w:tr>
      <w:tr w:rsidR="008161A8" w:rsidRPr="00B13F69"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80.80</w:t>
            </w:r>
          </w:p>
        </w:tc>
      </w:tr>
      <w:tr w:rsidR="008161A8" w:rsidRPr="00B13F69"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81.20</w:t>
            </w:r>
          </w:p>
        </w:tc>
      </w:tr>
      <w:tr w:rsidR="008161A8" w:rsidRPr="00B13F69"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75.20</w:t>
            </w:r>
          </w:p>
        </w:tc>
      </w:tr>
      <w:tr w:rsidR="008161A8" w:rsidRPr="00B13F69"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77.40</w:t>
            </w:r>
          </w:p>
        </w:tc>
      </w:tr>
      <w:tr w:rsidR="008161A8" w:rsidRPr="00B13F69"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78.60</w:t>
            </w:r>
          </w:p>
        </w:tc>
      </w:tr>
      <w:tr w:rsidR="008161A8" w:rsidRPr="00B13F69"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79.00</w:t>
            </w:r>
          </w:p>
        </w:tc>
      </w:tr>
      <w:tr w:rsidR="008161A8" w:rsidRPr="00B13F69"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72.40</w:t>
            </w:r>
          </w:p>
        </w:tc>
      </w:tr>
      <w:tr w:rsidR="008161A8" w:rsidRPr="00B13F69"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77.80</w:t>
            </w:r>
          </w:p>
        </w:tc>
      </w:tr>
      <w:tr w:rsidR="008161A8" w:rsidRPr="00B13F69"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62.60</w:t>
            </w:r>
          </w:p>
        </w:tc>
      </w:tr>
      <w:tr w:rsidR="008161A8" w:rsidRPr="00B13F69"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75.80</w:t>
            </w:r>
          </w:p>
        </w:tc>
      </w:tr>
      <w:tr w:rsidR="008161A8" w:rsidRPr="00B13F69"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80.60</w:t>
            </w:r>
          </w:p>
        </w:tc>
      </w:tr>
      <w:tr w:rsidR="008161A8" w:rsidRPr="00B13F69"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4261" w:type="dxa"/>
          </w:tcPr>
          <w:p w:rsidR="008161A8" w:rsidRPr="00B13F69" w:rsidRDefault="008161A8" w:rsidP="00B13F69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B13F69">
              <w:rPr>
                <w:rFonts w:ascii="仿宋_GB2312" w:eastAsia="仿宋_GB2312" w:cs="仿宋_GB2312"/>
                <w:sz w:val="32"/>
                <w:szCs w:val="32"/>
              </w:rPr>
              <w:t>75.40</w:t>
            </w:r>
          </w:p>
        </w:tc>
      </w:tr>
    </w:tbl>
    <w:p w:rsidR="008161A8" w:rsidRPr="00F22297" w:rsidRDefault="008161A8" w:rsidP="001326DE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sectPr w:rsidR="008161A8" w:rsidRPr="00F22297" w:rsidSect="00B50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1A8" w:rsidRDefault="008161A8" w:rsidP="004D76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61A8" w:rsidRDefault="008161A8" w:rsidP="004D76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1A8" w:rsidRDefault="008161A8" w:rsidP="004D76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61A8" w:rsidRDefault="008161A8" w:rsidP="004D76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3E1"/>
    <w:rsid w:val="0001069D"/>
    <w:rsid w:val="0005064A"/>
    <w:rsid w:val="001326DE"/>
    <w:rsid w:val="00377029"/>
    <w:rsid w:val="00382C1E"/>
    <w:rsid w:val="004D7653"/>
    <w:rsid w:val="007D651E"/>
    <w:rsid w:val="008161A8"/>
    <w:rsid w:val="009E14ED"/>
    <w:rsid w:val="00AD52CE"/>
    <w:rsid w:val="00B13F69"/>
    <w:rsid w:val="00B30E4F"/>
    <w:rsid w:val="00B44D7F"/>
    <w:rsid w:val="00B5081A"/>
    <w:rsid w:val="00B50B86"/>
    <w:rsid w:val="00CA7C49"/>
    <w:rsid w:val="00CD23E1"/>
    <w:rsid w:val="00F20542"/>
    <w:rsid w:val="00F22297"/>
    <w:rsid w:val="00F8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1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F2054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20542"/>
  </w:style>
  <w:style w:type="table" w:styleId="TableGrid">
    <w:name w:val="Table Grid"/>
    <w:basedOn w:val="TableNormal"/>
    <w:uiPriority w:val="99"/>
    <w:rsid w:val="00B50B86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D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765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D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76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23</Words>
  <Characters>137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Windows 用户</dc:creator>
  <cp:keywords/>
  <dc:description/>
  <cp:lastModifiedBy>微软用户</cp:lastModifiedBy>
  <cp:revision>2</cp:revision>
  <cp:lastPrinted>2019-12-05T07:28:00Z</cp:lastPrinted>
  <dcterms:created xsi:type="dcterms:W3CDTF">2019-12-05T09:19:00Z</dcterms:created>
  <dcterms:modified xsi:type="dcterms:W3CDTF">2019-12-05T09:19:00Z</dcterms:modified>
</cp:coreProperties>
</file>